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8ACF" w14:textId="77777777" w:rsidR="004A38E0" w:rsidRDefault="004A38E0"/>
    <w:p w14:paraId="69DEB254" w14:textId="77777777" w:rsidR="004A38E0" w:rsidRDefault="004A38E0"/>
    <w:tbl>
      <w:tblPr>
        <w:tblpPr w:leftFromText="180" w:rightFromText="180" w:horzAnchor="margin" w:tblpX="-709" w:tblpY="480"/>
        <w:tblW w:w="10632" w:type="dxa"/>
        <w:tblLook w:val="04A0" w:firstRow="1" w:lastRow="0" w:firstColumn="1" w:lastColumn="0" w:noHBand="0" w:noVBand="1"/>
      </w:tblPr>
      <w:tblGrid>
        <w:gridCol w:w="4111"/>
        <w:gridCol w:w="2552"/>
        <w:gridCol w:w="3969"/>
      </w:tblGrid>
      <w:tr w:rsidR="004A7E7A" w:rsidRPr="004A7E7A" w14:paraId="0A07B49B" w14:textId="77777777" w:rsidTr="004A7E7A">
        <w:trPr>
          <w:trHeight w:val="42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4625" w14:textId="77777777" w:rsidR="004A38E0" w:rsidRDefault="004A38E0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AU"/>
              </w:rPr>
            </w:pPr>
          </w:p>
          <w:p w14:paraId="17AEFA50" w14:textId="1F6C2D3D" w:rsid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AU"/>
              </w:rPr>
              <w:t>John &amp; Jai Song List</w:t>
            </w:r>
          </w:p>
          <w:p w14:paraId="2EC89686" w14:textId="77777777" w:rsidR="004A38E0" w:rsidRDefault="004A38E0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AU"/>
              </w:rPr>
            </w:pPr>
          </w:p>
          <w:p w14:paraId="12850013" w14:textId="77777777" w:rsidR="004A38E0" w:rsidRDefault="004A38E0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AU"/>
              </w:rPr>
            </w:pPr>
          </w:p>
          <w:p w14:paraId="7733671D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AU"/>
              </w:rPr>
            </w:pPr>
          </w:p>
        </w:tc>
      </w:tr>
      <w:tr w:rsidR="004A7E7A" w:rsidRPr="004A7E7A" w14:paraId="46EE86AA" w14:textId="77777777" w:rsidTr="004A7E7A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5587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Pick you up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173A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Crazy (seal)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D73A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Save tonight</w:t>
            </w:r>
          </w:p>
        </w:tc>
      </w:tr>
      <w:tr w:rsidR="004A7E7A" w:rsidRPr="004A7E7A" w14:paraId="4B8BB020" w14:textId="77777777" w:rsidTr="004A7E7A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033F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Don’t need love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5968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Tip of my tongue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DC98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April sun</w:t>
            </w:r>
          </w:p>
        </w:tc>
      </w:tr>
      <w:tr w:rsidR="004A7E7A" w:rsidRPr="004A7E7A" w14:paraId="25B989D7" w14:textId="77777777" w:rsidTr="004A7E7A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8DAC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Cuts like a knife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D55A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Something so strong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BDAE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Semi charmed</w:t>
            </w:r>
          </w:p>
        </w:tc>
      </w:tr>
      <w:tr w:rsidR="004A7E7A" w:rsidRPr="004A7E7A" w14:paraId="5FEDE93D" w14:textId="77777777" w:rsidTr="004A7E7A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B779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Heavy Heart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89E6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3am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40CE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Let’s go</w:t>
            </w:r>
          </w:p>
        </w:tc>
      </w:tr>
      <w:tr w:rsidR="004A7E7A" w:rsidRPr="004A7E7A" w14:paraId="7F5CA0EB" w14:textId="77777777" w:rsidTr="004A7E7A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B129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Drive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503C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Raspberry Beret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B536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Freak of the week/Girls &amp; boys</w:t>
            </w:r>
          </w:p>
        </w:tc>
      </w:tr>
      <w:tr w:rsidR="004A7E7A" w:rsidRPr="004A7E7A" w14:paraId="58EA36DF" w14:textId="77777777" w:rsidTr="004A7E7A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6271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Come said the boy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4152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Shimmer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D070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Lonely boy</w:t>
            </w:r>
          </w:p>
        </w:tc>
      </w:tr>
      <w:tr w:rsidR="004A7E7A" w:rsidRPr="004A7E7A" w14:paraId="2EACAB51" w14:textId="77777777" w:rsidTr="004A7E7A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EF37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Time of your life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E187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Times like these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DBFF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 9-5 </w:t>
            </w:r>
          </w:p>
        </w:tc>
      </w:tr>
      <w:tr w:rsidR="004A7E7A" w:rsidRPr="004A7E7A" w14:paraId="62F18399" w14:textId="77777777" w:rsidTr="004A7E7A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088F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Steal my kisses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3063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The way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2905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Should have known better</w:t>
            </w:r>
          </w:p>
        </w:tc>
      </w:tr>
      <w:tr w:rsidR="004A7E7A" w:rsidRPr="004A7E7A" w14:paraId="2FE9D436" w14:textId="77777777" w:rsidTr="004A7E7A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7C2A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Message in a bottle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5391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Breakeven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A244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Drive my car</w:t>
            </w:r>
          </w:p>
        </w:tc>
      </w:tr>
      <w:tr w:rsidR="004A7E7A" w:rsidRPr="004A7E7A" w14:paraId="13246AE4" w14:textId="77777777" w:rsidTr="004A7E7A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D65D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Interstate love song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70D8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Stuck in the middle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FE1D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Wish you well</w:t>
            </w:r>
          </w:p>
        </w:tc>
      </w:tr>
      <w:tr w:rsidR="004A7E7A" w:rsidRPr="004A7E7A" w14:paraId="0074A69A" w14:textId="77777777" w:rsidTr="004A7E7A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63D3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I’m yours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7BED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Who can it be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310E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One more night</w:t>
            </w:r>
          </w:p>
        </w:tc>
      </w:tr>
      <w:tr w:rsidR="004A7E7A" w:rsidRPr="004A7E7A" w14:paraId="665A3B9D" w14:textId="77777777" w:rsidTr="004A7E7A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247C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Never tear us apart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67EA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I want to break free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4A31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Dancing in the dark</w:t>
            </w:r>
          </w:p>
        </w:tc>
      </w:tr>
      <w:tr w:rsidR="004A7E7A" w:rsidRPr="004A7E7A" w14:paraId="29689F41" w14:textId="77777777" w:rsidTr="004A7E7A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D75E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I’m on fire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091D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Brass in pocket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80D0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Classic</w:t>
            </w:r>
          </w:p>
        </w:tc>
      </w:tr>
      <w:tr w:rsidR="004A7E7A" w:rsidRPr="004A7E7A" w14:paraId="7377E717" w14:textId="77777777" w:rsidTr="004A7E7A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4579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Wonderwall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0A06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Run to you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6492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You belong to me</w:t>
            </w:r>
          </w:p>
        </w:tc>
      </w:tr>
      <w:tr w:rsidR="004A7E7A" w:rsidRPr="004A7E7A" w14:paraId="469CAC58" w14:textId="77777777" w:rsidTr="004A7E7A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4415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High &amp; dry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5B4AA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Cream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D232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Summertime</w:t>
            </w:r>
          </w:p>
        </w:tc>
      </w:tr>
      <w:tr w:rsidR="004A7E7A" w:rsidRPr="004A7E7A" w14:paraId="36B71170" w14:textId="77777777" w:rsidTr="004A7E7A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8031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Wheels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9192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Devil Woman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6999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Still rock n roll to me</w:t>
            </w:r>
          </w:p>
        </w:tc>
      </w:tr>
      <w:tr w:rsidR="004A7E7A" w:rsidRPr="004A7E7A" w14:paraId="15F6AF5C" w14:textId="77777777" w:rsidTr="004A7E7A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BD19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Burn your name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1F88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Better man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67C5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I’m still standing</w:t>
            </w:r>
          </w:p>
        </w:tc>
      </w:tr>
      <w:tr w:rsidR="004A7E7A" w:rsidRPr="004A7E7A" w14:paraId="426FB166" w14:textId="77777777" w:rsidTr="004A7E7A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1824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Dakota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EE00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Sultans of swing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566F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Burning love</w:t>
            </w:r>
          </w:p>
        </w:tc>
      </w:tr>
      <w:tr w:rsidR="004A7E7A" w:rsidRPr="004A7E7A" w14:paraId="142FC2D1" w14:textId="77777777" w:rsidTr="004A7E7A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5E0F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If you could only see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54A4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Scratch my back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06B2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Mama</w:t>
            </w:r>
          </w:p>
        </w:tc>
      </w:tr>
      <w:tr w:rsidR="004A7E7A" w:rsidRPr="004A7E7A" w14:paraId="2787427F" w14:textId="77777777" w:rsidTr="004A7E7A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91D6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Everlong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8446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Death </w:t>
            </w:r>
            <w:proofErr w:type="gramStart"/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defy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60D9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Waking up tired</w:t>
            </w:r>
          </w:p>
        </w:tc>
      </w:tr>
      <w:tr w:rsidR="004A7E7A" w:rsidRPr="004A7E7A" w14:paraId="6D8094F0" w14:textId="77777777" w:rsidTr="004A7E7A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B790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Hole hearted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D658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Lonely </w:t>
            </w:r>
            <w:proofErr w:type="spellStart"/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ol</w:t>
            </w:r>
            <w:proofErr w:type="spellEnd"/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’ night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CF4D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You may be right</w:t>
            </w:r>
          </w:p>
        </w:tc>
      </w:tr>
      <w:tr w:rsidR="004A7E7A" w:rsidRPr="004A7E7A" w14:paraId="4D91600C" w14:textId="77777777" w:rsidTr="004A7E7A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9E77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Come to me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2EFF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Crazy (Gnarls)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B88A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Last night</w:t>
            </w:r>
          </w:p>
        </w:tc>
      </w:tr>
      <w:tr w:rsidR="004A7E7A" w:rsidRPr="004A7E7A" w14:paraId="4BE1AF6D" w14:textId="77777777" w:rsidTr="004A7E7A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8500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2644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4A7E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Heart in danger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F3AB" w14:textId="77777777" w:rsidR="004A7E7A" w:rsidRPr="004A7E7A" w:rsidRDefault="004A7E7A" w:rsidP="004A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</w:tbl>
    <w:p w14:paraId="29D83BCB" w14:textId="77777777" w:rsidR="00D57DCA" w:rsidRPr="004A7E7A" w:rsidRDefault="00D57DCA" w:rsidP="004A7E7A"/>
    <w:sectPr w:rsidR="00D57DCA" w:rsidRPr="004A7E7A" w:rsidSect="007E6D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BFE2A" w14:textId="77777777" w:rsidR="007E6DDD" w:rsidRDefault="007E6DDD" w:rsidP="00EE5B4F">
      <w:pPr>
        <w:spacing w:after="0" w:line="240" w:lineRule="auto"/>
      </w:pPr>
      <w:r>
        <w:separator/>
      </w:r>
    </w:p>
  </w:endnote>
  <w:endnote w:type="continuationSeparator" w:id="0">
    <w:p w14:paraId="60B5AC0F" w14:textId="77777777" w:rsidR="007E6DDD" w:rsidRDefault="007E6DDD" w:rsidP="00EE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C01B5" w14:textId="77777777" w:rsidR="00EE5B4F" w:rsidRDefault="00EE5B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B3A61" w14:textId="77777777" w:rsidR="00EE5B4F" w:rsidRDefault="00EE5B4F" w:rsidP="00EE5B4F">
    <w:pPr>
      <w:spacing w:after="19"/>
      <w:jc w:val="center"/>
    </w:pPr>
    <w:r>
      <w:rPr>
        <w:color w:val="E36C0A"/>
        <w:u w:val="single" w:color="E36C0A"/>
      </w:rPr>
      <w:t>www.ient.com.au</w:t>
    </w:r>
  </w:p>
  <w:p w14:paraId="3B9B972C" w14:textId="77777777" w:rsidR="00EE5B4F" w:rsidRDefault="00EE5B4F" w:rsidP="00EE5B4F">
    <w:pPr>
      <w:spacing w:line="278" w:lineRule="auto"/>
      <w:jc w:val="center"/>
    </w:pPr>
    <w:r>
      <w:t xml:space="preserve">Andrew Brassington | Managing Director </w:t>
    </w:r>
    <w:r>
      <w:rPr>
        <w:color w:val="0000FF"/>
        <w:u w:val="single" w:color="0000FF"/>
      </w:rPr>
      <w:t>andrew@ient.com.au</w:t>
    </w:r>
  </w:p>
  <w:p w14:paraId="5B03373E" w14:textId="77777777" w:rsidR="00EE5B4F" w:rsidRDefault="00EE5B4F" w:rsidP="00EE5B4F">
    <w:pPr>
      <w:ind w:left="-49" w:right="-37"/>
      <w:jc w:val="center"/>
    </w:pPr>
    <w:r>
      <w:t xml:space="preserve">Mobile: 0408 445 562 </w:t>
    </w:r>
  </w:p>
  <w:p w14:paraId="256B3192" w14:textId="77777777" w:rsidR="00EE5B4F" w:rsidRDefault="00EE5B4F" w:rsidP="00EE5B4F">
    <w:pPr>
      <w:pStyle w:val="Footer"/>
      <w:jc w:val="center"/>
    </w:pPr>
  </w:p>
  <w:p w14:paraId="1C598509" w14:textId="77777777" w:rsidR="00EE5B4F" w:rsidRDefault="00EE5B4F" w:rsidP="00EE5B4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7CC5E" w14:textId="77777777" w:rsidR="00EE5B4F" w:rsidRDefault="00EE5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954B6" w14:textId="77777777" w:rsidR="007E6DDD" w:rsidRDefault="007E6DDD" w:rsidP="00EE5B4F">
      <w:pPr>
        <w:spacing w:after="0" w:line="240" w:lineRule="auto"/>
      </w:pPr>
      <w:r>
        <w:separator/>
      </w:r>
    </w:p>
  </w:footnote>
  <w:footnote w:type="continuationSeparator" w:id="0">
    <w:p w14:paraId="2694F895" w14:textId="77777777" w:rsidR="007E6DDD" w:rsidRDefault="007E6DDD" w:rsidP="00EE5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D2F01" w14:textId="77777777" w:rsidR="00EE5B4F" w:rsidRDefault="00EE5B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2EB6F" w14:textId="77777777" w:rsidR="00EE5B4F" w:rsidRDefault="00EE5B4F" w:rsidP="00EE5B4F">
    <w:pPr>
      <w:ind w:left="48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36316C9" wp14:editId="2B6DF49D">
          <wp:simplePos x="0" y="0"/>
          <wp:positionH relativeFrom="page">
            <wp:posOffset>2648712</wp:posOffset>
          </wp:positionH>
          <wp:positionV relativeFrom="page">
            <wp:posOffset>333756</wp:posOffset>
          </wp:positionV>
          <wp:extent cx="2351532" cy="809244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1532" cy="809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4CEFE02" w14:textId="77777777" w:rsidR="00EE5B4F" w:rsidRDefault="00EE5B4F">
    <w:pPr>
      <w:pStyle w:val="Header"/>
    </w:pPr>
  </w:p>
  <w:p w14:paraId="33F34FCB" w14:textId="77777777" w:rsidR="00EE5B4F" w:rsidRDefault="00EE5B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CA1B1" w14:textId="77777777" w:rsidR="00EE5B4F" w:rsidRDefault="00EE5B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04"/>
    <w:rsid w:val="00035904"/>
    <w:rsid w:val="00150BEF"/>
    <w:rsid w:val="003A586B"/>
    <w:rsid w:val="004A38E0"/>
    <w:rsid w:val="004A7E7A"/>
    <w:rsid w:val="006D47AB"/>
    <w:rsid w:val="007E6DDD"/>
    <w:rsid w:val="00A3156D"/>
    <w:rsid w:val="00D57DCA"/>
    <w:rsid w:val="00E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F62E4"/>
  <w15:chartTrackingRefBased/>
  <w15:docId w15:val="{6FBE7E3E-D743-4309-9251-75E19B72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4F"/>
  </w:style>
  <w:style w:type="paragraph" w:styleId="Footer">
    <w:name w:val="footer"/>
    <w:basedOn w:val="Normal"/>
    <w:link w:val="FooterChar"/>
    <w:uiPriority w:val="99"/>
    <w:unhideWhenUsed/>
    <w:rsid w:val="00EE5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IENT%20Assets\1.%20Artists%20not%20up%20yet\1.%20Not%20Up%20Yet\1.IE%20SET%20LIST%20TEMPLATE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1.IE SET LIST TEMPLATE..dotx</Template>
  <TotalTime>14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Brassington</dc:creator>
  <cp:keywords/>
  <dc:description/>
  <cp:lastModifiedBy>Ros Peck</cp:lastModifiedBy>
  <cp:revision>2</cp:revision>
  <cp:lastPrinted>2024-04-04T04:06:00Z</cp:lastPrinted>
  <dcterms:created xsi:type="dcterms:W3CDTF">2024-04-04T03:52:00Z</dcterms:created>
  <dcterms:modified xsi:type="dcterms:W3CDTF">2024-04-04T04:06:00Z</dcterms:modified>
</cp:coreProperties>
</file>